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C1" w:rsidRPr="0057373A" w:rsidRDefault="00FD75C1" w:rsidP="00617FB7">
      <w:pPr>
        <w:rPr>
          <w:rFonts w:ascii="Times New Roman" w:hAnsi="Times New Roman"/>
          <w:b/>
          <w:bCs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Утренник Старшей группы «Радуга»</w:t>
      </w:r>
    </w:p>
    <w:p w:rsidR="00FD75C1" w:rsidRPr="0057373A" w:rsidRDefault="00FD75C1" w:rsidP="00617FB7">
      <w:pPr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t xml:space="preserve">Воспитатель </w:t>
      </w:r>
    </w:p>
    <w:p w:rsidR="00FD75C1" w:rsidRPr="0057373A" w:rsidRDefault="00FD75C1" w:rsidP="00617FB7">
      <w:pPr>
        <w:rPr>
          <w:rFonts w:ascii="Times New Roman" w:hAnsi="Times New Roman"/>
          <w:sz w:val="28"/>
          <w:szCs w:val="28"/>
        </w:rPr>
      </w:pPr>
    </w:p>
    <w:p w:rsidR="00FD75C1" w:rsidRPr="0057373A" w:rsidRDefault="00FD75C1" w:rsidP="00617FB7">
      <w:pPr>
        <w:rPr>
          <w:rFonts w:ascii="Times New Roman" w:hAnsi="Times New Roman"/>
          <w:sz w:val="28"/>
          <w:szCs w:val="28"/>
        </w:rPr>
      </w:pPr>
    </w:p>
    <w:p w:rsidR="00FD75C1" w:rsidRPr="0057373A" w:rsidRDefault="00FD75C1" w:rsidP="005C4F3D">
      <w:pPr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t xml:space="preserve">Воспитатель </w:t>
      </w:r>
    </w:p>
    <w:p w:rsidR="00FD75C1" w:rsidRPr="0057373A" w:rsidRDefault="00FD75C1" w:rsidP="00617FB7">
      <w:pPr>
        <w:rPr>
          <w:rFonts w:ascii="Times New Roman" w:hAnsi="Times New Roman"/>
          <w:sz w:val="28"/>
          <w:szCs w:val="28"/>
        </w:rPr>
      </w:pPr>
    </w:p>
    <w:p w:rsidR="00FD75C1" w:rsidRDefault="00FD75C1" w:rsidP="00617FB7">
      <w:pPr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line="240" w:lineRule="auto"/>
        <w:rPr>
          <w:rFonts w:ascii="Times New Roman" w:hAnsi="Times New Roman"/>
          <w:sz w:val="24"/>
          <w:szCs w:val="28"/>
        </w:rPr>
      </w:pPr>
      <w:r w:rsidRPr="0057373A">
        <w:rPr>
          <w:rFonts w:ascii="Times New Roman" w:hAnsi="Times New Roman"/>
          <w:sz w:val="28"/>
          <w:szCs w:val="28"/>
        </w:rPr>
        <w:br/>
      </w:r>
      <w:r w:rsidRPr="002B3F23">
        <w:rPr>
          <w:rFonts w:ascii="Times New Roman" w:hAnsi="Times New Roman"/>
          <w:i/>
          <w:iCs/>
          <w:sz w:val="24"/>
          <w:szCs w:val="28"/>
          <w:bdr w:val="none" w:sz="0" w:space="0" w:color="auto" w:frame="1"/>
          <w:shd w:val="clear" w:color="auto" w:fill="FFFFFF"/>
        </w:rPr>
        <w:t>Под музыку мальчики входят в зал по маленькому кругу . Мальчики без девочек и выстраиваются полукругом.</w:t>
      </w:r>
      <w:r w:rsidRPr="002B3F23">
        <w:rPr>
          <w:rFonts w:ascii="Times New Roman" w:hAnsi="Times New Roman"/>
          <w:sz w:val="24"/>
          <w:szCs w:val="28"/>
        </w:rPr>
        <w:br/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 xml:space="preserve"> Ребенок 1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B3F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Скоро праздник! Все готово?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Эй, никто не опоздал?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Ребенок 2: </w:t>
      </w:r>
      <w:r w:rsidRPr="005737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Там девчонки, все в обновках,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Украшай скорее зал.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3</w:t>
      </w:r>
      <w:r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Говорил же вам ребята,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К сроку можем не успеть!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Pr="002B3F23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4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Все девчонки виноваты, 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Им бы только песни петь!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5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Тише, тише, не ругайтесь!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Вот они, уж тут, как тут!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Веселее улыбайтесь,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Наши девочки идут.</w:t>
      </w:r>
    </w:p>
    <w:p w:rsidR="00FD75C1" w:rsidRPr="002B3F23" w:rsidRDefault="00FD75C1" w:rsidP="002B3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br/>
      </w:r>
      <w:r w:rsidRPr="002B3F23">
        <w:rPr>
          <w:rFonts w:ascii="Times New Roman" w:hAnsi="Times New Roman"/>
          <w:i/>
          <w:sz w:val="24"/>
          <w:szCs w:val="28"/>
          <w:shd w:val="clear" w:color="auto" w:fill="FFFFFF"/>
        </w:rPr>
        <w:t>В зал входят девочки, мальчики аплодируют.</w:t>
      </w:r>
    </w:p>
    <w:p w:rsidR="00FD75C1" w:rsidRDefault="00FD75C1" w:rsidP="002B3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sz w:val="28"/>
          <w:szCs w:val="28"/>
          <w:shd w:val="clear" w:color="auto" w:fill="FFFFFF"/>
        </w:rPr>
        <w:t>Танец с платочками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6: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Дорогие наши мамы,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Наши бабушки, друзья.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 этот день чудесный самый,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Просыпается Земля.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7: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Ручьи бегут во все концы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Под окнами вдоль улиц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Домой веселые скворцы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Из теплых стран вернулись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8: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Вот на проталине в лесу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Подснежник серебрится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Весна и вправду на носу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Не зря так говорится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Pr="0057373A">
        <w:rPr>
          <w:rFonts w:ascii="Times New Roman" w:hAnsi="Times New Roman"/>
          <w:b/>
          <w:sz w:val="28"/>
          <w:szCs w:val="28"/>
          <w:shd w:val="clear" w:color="auto" w:fill="FFFFFF"/>
        </w:rPr>
        <w:t>есня «Зима старушка»</w:t>
      </w:r>
    </w:p>
    <w:p w:rsidR="00FD75C1" w:rsidRPr="002B3F23" w:rsidRDefault="00FD75C1" w:rsidP="002B3F23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  <w:shd w:val="clear" w:color="auto" w:fill="FFFFFF"/>
        </w:rPr>
      </w:pPr>
    </w:p>
    <w:p w:rsidR="00FD75C1" w:rsidRPr="002B3F23" w:rsidRDefault="00FD75C1" w:rsidP="002B3F23">
      <w:pPr>
        <w:pStyle w:val="HTMLPreformatted"/>
        <w:shd w:val="clear" w:color="auto" w:fill="FFFFFF"/>
        <w:tabs>
          <w:tab w:val="clear" w:pos="1832"/>
          <w:tab w:val="left" w:pos="1440"/>
        </w:tabs>
        <w:ind w:left="12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2B3F23">
        <w:rPr>
          <w:rFonts w:ascii="Times New Roman" w:hAnsi="Times New Roman" w:cs="Times New Roman"/>
          <w:sz w:val="24"/>
          <w:szCs w:val="28"/>
        </w:rPr>
        <w:t>Зима-старушка прячется в сугробах и в лесу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sz w:val="24"/>
          <w:szCs w:val="28"/>
        </w:rPr>
        <w:t>Не хочется пускать в наш край ей вновь Весну-Красну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sz w:val="24"/>
          <w:szCs w:val="28"/>
        </w:rPr>
        <w:t>Она напустит холоду со жгучим ветерком,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sz w:val="24"/>
          <w:szCs w:val="28"/>
        </w:rPr>
        <w:t>А мы ей нашу песенку весеннюю споём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14"/>
          <w:szCs w:val="28"/>
        </w:rPr>
      </w:pP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Припев: </w:t>
      </w:r>
      <w:r w:rsidRPr="002B3F23">
        <w:rPr>
          <w:rFonts w:ascii="Times New Roman" w:hAnsi="Times New Roman"/>
          <w:sz w:val="24"/>
          <w:szCs w:val="28"/>
        </w:rPr>
        <w:t>Кап-кап-кап!Звенят сосульки весело!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sz w:val="24"/>
          <w:szCs w:val="28"/>
        </w:rPr>
        <w:t>Кап-кап-кап!Весна-Красна идёт!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sz w:val="24"/>
          <w:szCs w:val="28"/>
        </w:rPr>
        <w:t>Кап-кап-кап!Встречайте Праздник песнями!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sz w:val="24"/>
          <w:szCs w:val="28"/>
        </w:rPr>
        <w:t>Кап-кап-кап-кап-кап!День Мамин настаёт!</w:t>
      </w:r>
    </w:p>
    <w:p w:rsidR="00FD75C1" w:rsidRPr="002B3F23" w:rsidRDefault="00FD75C1" w:rsidP="002B3F23">
      <w:pPr>
        <w:shd w:val="clear" w:color="auto" w:fill="FFFFFF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sz w:val="20"/>
          <w:szCs w:val="28"/>
        </w:rPr>
      </w:pPr>
    </w:p>
    <w:p w:rsidR="00FD75C1" w:rsidRPr="002B3F23" w:rsidRDefault="00FD75C1" w:rsidP="002B3F23">
      <w:pPr>
        <w:pStyle w:val="HTMLPreformatted"/>
        <w:shd w:val="clear" w:color="auto" w:fill="FFFFFF"/>
        <w:tabs>
          <w:tab w:val="clear" w:pos="1832"/>
          <w:tab w:val="left" w:pos="1440"/>
        </w:tabs>
        <w:ind w:left="12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2B3F23">
        <w:rPr>
          <w:rFonts w:ascii="Times New Roman" w:hAnsi="Times New Roman" w:cs="Times New Roman"/>
          <w:sz w:val="24"/>
          <w:szCs w:val="28"/>
        </w:rPr>
        <w:t>Сильней и ярче Солнышко на Землю нам свети!</w:t>
      </w:r>
    </w:p>
    <w:p w:rsidR="00FD75C1" w:rsidRPr="002B3F23" w:rsidRDefault="00FD75C1" w:rsidP="002B3F23">
      <w:pPr>
        <w:pStyle w:val="HTMLPreformatted"/>
        <w:shd w:val="clear" w:color="auto" w:fill="FFFFFF"/>
        <w:tabs>
          <w:tab w:val="clear" w:pos="1832"/>
          <w:tab w:val="left" w:pos="1440"/>
        </w:tabs>
        <w:ind w:left="1260"/>
        <w:rPr>
          <w:rFonts w:ascii="Times New Roman" w:hAnsi="Times New Roman" w:cs="Times New Roman"/>
          <w:sz w:val="24"/>
          <w:szCs w:val="28"/>
        </w:rPr>
      </w:pPr>
      <w:r w:rsidRPr="002B3F23">
        <w:rPr>
          <w:rFonts w:ascii="Times New Roman" w:hAnsi="Times New Roman" w:cs="Times New Roman"/>
          <w:sz w:val="24"/>
          <w:szCs w:val="28"/>
        </w:rPr>
        <w:t>Скорее снег и лёд теплом своим ты растопи!</w:t>
      </w:r>
    </w:p>
    <w:p w:rsidR="00FD75C1" w:rsidRPr="002B3F23" w:rsidRDefault="00FD75C1" w:rsidP="002B3F23">
      <w:pPr>
        <w:pStyle w:val="HTMLPreformatted"/>
        <w:shd w:val="clear" w:color="auto" w:fill="FFFFFF"/>
        <w:tabs>
          <w:tab w:val="clear" w:pos="1832"/>
          <w:tab w:val="left" w:pos="1440"/>
        </w:tabs>
        <w:ind w:left="1260"/>
        <w:rPr>
          <w:rFonts w:ascii="Times New Roman" w:hAnsi="Times New Roman" w:cs="Times New Roman"/>
          <w:sz w:val="24"/>
          <w:szCs w:val="28"/>
        </w:rPr>
      </w:pPr>
      <w:r w:rsidRPr="002B3F23">
        <w:rPr>
          <w:rFonts w:ascii="Times New Roman" w:hAnsi="Times New Roman" w:cs="Times New Roman"/>
          <w:sz w:val="24"/>
          <w:szCs w:val="28"/>
        </w:rPr>
        <w:t>Чтоб ручейки весенние звенели тут и там!</w:t>
      </w:r>
    </w:p>
    <w:p w:rsidR="00FD75C1" w:rsidRPr="002B3F23" w:rsidRDefault="00FD75C1" w:rsidP="002B3F23">
      <w:pPr>
        <w:tabs>
          <w:tab w:val="left" w:pos="1440"/>
        </w:tabs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sz w:val="24"/>
          <w:szCs w:val="28"/>
        </w:rPr>
        <w:t>И пели с нами песенку для бабушек и мам!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73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73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9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Праздник, радостный, весенний,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Двери солнцу распахнул.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Пригласил сюда веселье,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Сколько шариков надул.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10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Это мы шары надули,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Чтоб вас нынче поздравлять.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Еле с вечера уснули,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Так боялись мы проспать.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11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Мы, подглядывали, знаем,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Вы мальчишки, молодцы.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Нынче женщин поздравляют,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Дети, дедушки, отцы.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12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Вся страна, другие страны,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Поздравляют милых мам.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Потому что наши мамы, 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Всех родней и ближе нам!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Pr="0057373A" w:rsidRDefault="00FD75C1" w:rsidP="002B3F2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Pr="0057373A">
        <w:rPr>
          <w:rFonts w:ascii="Times New Roman" w:hAnsi="Times New Roman"/>
          <w:b/>
          <w:sz w:val="28"/>
          <w:szCs w:val="28"/>
          <w:shd w:val="clear" w:color="auto" w:fill="FFFFFF"/>
        </w:rPr>
        <w:t>есня Солнышко на небе улыбается»</w:t>
      </w:r>
    </w:p>
    <w:p w:rsidR="00FD75C1" w:rsidRPr="002B3F23" w:rsidRDefault="00FD75C1" w:rsidP="002B3F23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ind w:left="1260"/>
        <w:rPr>
          <w:rFonts w:ascii="Times New Roman" w:hAnsi="Times New Roman"/>
          <w:sz w:val="24"/>
          <w:szCs w:val="28"/>
        </w:rPr>
      </w:pPr>
      <w:r w:rsidRPr="002B3F23">
        <w:rPr>
          <w:rFonts w:ascii="Times New Roman" w:hAnsi="Times New Roman"/>
          <w:b/>
          <w:sz w:val="24"/>
          <w:szCs w:val="28"/>
          <w:shd w:val="clear" w:color="auto" w:fill="FFFFFF"/>
        </w:rPr>
        <w:t>1. «</w:t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Солнышко на небе улыбается,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Мамочка на праздник наряжается,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Папа ей подарит праздничный букет,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Лучше и добрее мамы в целом мире нет!</w:t>
      </w:r>
    </w:p>
    <w:p w:rsidR="00FD75C1" w:rsidRPr="002B3F23" w:rsidRDefault="00FD75C1" w:rsidP="002B3F23">
      <w:pPr>
        <w:spacing w:after="0" w:line="240" w:lineRule="auto"/>
        <w:ind w:left="1260"/>
        <w:rPr>
          <w:rFonts w:ascii="Times New Roman" w:hAnsi="Times New Roman"/>
          <w:sz w:val="24"/>
          <w:szCs w:val="28"/>
          <w:shd w:val="clear" w:color="auto" w:fill="FFFFFF"/>
        </w:rPr>
      </w:pP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Припев: Мамочка любимая, мама дорогая,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В этот день особенный я тебе желаю,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Улыбайся, весело пой со мною песенку,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Всегда здорова будь, родная!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b/>
          <w:sz w:val="24"/>
          <w:szCs w:val="28"/>
        </w:rPr>
        <w:t>2.</w:t>
      </w:r>
      <w:r w:rsidRPr="002B3F23">
        <w:rPr>
          <w:rFonts w:ascii="Times New Roman" w:hAnsi="Times New Roman"/>
          <w:sz w:val="24"/>
          <w:szCs w:val="28"/>
        </w:rPr>
        <w:t xml:space="preserve"> </w:t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Даже если всю планету обойдешь,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Лучше и добрее мамы не найдешь,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Ласковые руки, добрая душа,</w:t>
      </w:r>
      <w:r w:rsidRPr="002B3F23">
        <w:rPr>
          <w:rFonts w:ascii="Times New Roman" w:hAnsi="Times New Roman"/>
          <w:sz w:val="24"/>
          <w:szCs w:val="28"/>
        </w:rPr>
        <w:br/>
      </w:r>
      <w:r w:rsidRPr="002B3F23">
        <w:rPr>
          <w:rFonts w:ascii="Times New Roman" w:hAnsi="Times New Roman"/>
          <w:sz w:val="24"/>
          <w:szCs w:val="28"/>
          <w:shd w:val="clear" w:color="auto" w:fill="FFFFFF"/>
        </w:rPr>
        <w:t>До чего же ты сегодня, мама, хороша!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Pr="002B3F23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F2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5C1" w:rsidRDefault="00FD75C1" w:rsidP="00D66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br/>
        <w:t xml:space="preserve">   </w:t>
      </w:r>
      <w:r w:rsidRPr="0057373A">
        <w:rPr>
          <w:rFonts w:ascii="Times New Roman" w:hAnsi="Times New Roman"/>
          <w:sz w:val="28"/>
          <w:szCs w:val="28"/>
        </w:rPr>
        <w:tab/>
      </w:r>
      <w:r w:rsidRPr="0057373A">
        <w:rPr>
          <w:rFonts w:ascii="Times New Roman" w:hAnsi="Times New Roman"/>
          <w:sz w:val="28"/>
          <w:szCs w:val="28"/>
        </w:rPr>
        <w:tab/>
      </w:r>
      <w:r w:rsidRPr="00D66BE0">
        <w:rPr>
          <w:rFonts w:ascii="Times New Roman" w:hAnsi="Times New Roman"/>
          <w:i/>
          <w:sz w:val="24"/>
          <w:szCs w:val="28"/>
        </w:rPr>
        <w:t>Цветы за дверь</w:t>
      </w:r>
      <w:r w:rsidRPr="00D66BE0">
        <w:rPr>
          <w:rFonts w:ascii="Times New Roman" w:hAnsi="Times New Roman"/>
          <w:sz w:val="24"/>
          <w:szCs w:val="28"/>
        </w:rPr>
        <w:t xml:space="preserve"> </w:t>
      </w:r>
    </w:p>
    <w:p w:rsidR="00FD75C1" w:rsidRPr="00D66BE0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b/>
          <w:bCs/>
          <w:sz w:val="28"/>
          <w:szCs w:val="28"/>
        </w:rPr>
        <w:t>Ребенок 13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Пусть этот день, как светлый праздник,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Вольется радостью в ваш дом,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вашу жизнь навек украсят 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Надежда, Счастья и Любовь!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b/>
          <w:bCs/>
          <w:sz w:val="28"/>
          <w:szCs w:val="28"/>
        </w:rPr>
        <w:t>Ребенок 14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пусть мороз метель и вьюга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Еще гуляют за окном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Но здесь у нас тепло, уютно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как весной цветы кругом</w:t>
      </w:r>
    </w:p>
    <w:p w:rsidR="00FD75C1" w:rsidRPr="0057373A" w:rsidRDefault="00FD75C1" w:rsidP="00D6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73A">
        <w:rPr>
          <w:rFonts w:ascii="Times New Roman" w:hAnsi="Times New Roman"/>
          <w:b/>
          <w:sz w:val="28"/>
          <w:szCs w:val="28"/>
        </w:rPr>
        <w:t>Танец Цветов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Дорогие наши мамы,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Мы частушки вам споем.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Поздравляем с 8 марта, 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привет большой вам шлем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Pr="0057373A" w:rsidRDefault="00FD75C1" w:rsidP="00D66BE0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7373A">
        <w:rPr>
          <w:rFonts w:ascii="Times New Roman" w:hAnsi="Times New Roman"/>
          <w:b/>
          <w:sz w:val="28"/>
          <w:szCs w:val="28"/>
          <w:shd w:val="clear" w:color="auto" w:fill="FFFFFF"/>
        </w:rPr>
        <w:t>Частушки</w:t>
      </w: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66BE0">
        <w:rPr>
          <w:sz w:val="28"/>
          <w:szCs w:val="28"/>
          <w:shd w:val="clear" w:color="auto" w:fill="FFFFFF"/>
        </w:rPr>
        <w:t xml:space="preserve">1. </w:t>
      </w:r>
      <w:r w:rsidRPr="00D66BE0">
        <w:rPr>
          <w:bCs/>
          <w:sz w:val="28"/>
          <w:szCs w:val="28"/>
        </w:rPr>
        <w:t>Шире, улица, раздайся,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Мы с товарищем идём.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И весёлые частушки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От души для вас поём.</w:t>
      </w: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bCs/>
          <w:sz w:val="20"/>
          <w:szCs w:val="28"/>
        </w:rPr>
      </w:pP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66BE0">
        <w:rPr>
          <w:bCs/>
          <w:sz w:val="28"/>
          <w:szCs w:val="28"/>
        </w:rPr>
        <w:t>Женский праздник - вот причина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</w:t>
      </w:r>
      <w:r w:rsidRPr="00D66BE0">
        <w:rPr>
          <w:bCs/>
          <w:sz w:val="28"/>
          <w:szCs w:val="28"/>
        </w:rPr>
        <w:t>Почему мы здесь поём.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</w:t>
      </w:r>
      <w:r w:rsidRPr="00D66BE0">
        <w:rPr>
          <w:bCs/>
          <w:sz w:val="28"/>
          <w:szCs w:val="28"/>
        </w:rPr>
        <w:t>Разрешите нам мужчинам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</w:t>
      </w:r>
      <w:r w:rsidRPr="00D66BE0">
        <w:rPr>
          <w:bCs/>
          <w:sz w:val="28"/>
          <w:szCs w:val="28"/>
        </w:rPr>
        <w:t>Вас поздравить с Женским днём.</w:t>
      </w: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bCs/>
          <w:sz w:val="20"/>
          <w:szCs w:val="28"/>
        </w:rPr>
      </w:pP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66BE0">
        <w:rPr>
          <w:bCs/>
          <w:sz w:val="28"/>
          <w:szCs w:val="28"/>
        </w:rPr>
        <w:t>С папой стряпать начинаем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В кухне дым стоит и шум.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Жаль, что мы с ним не кончали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Кулинарный техникум.</w:t>
      </w: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sz w:val="6"/>
          <w:szCs w:val="28"/>
        </w:rPr>
      </w:pPr>
      <w:r w:rsidRPr="00D66BE0">
        <w:rPr>
          <w:sz w:val="20"/>
          <w:szCs w:val="28"/>
        </w:rPr>
        <w:t> </w:t>
      </w: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66BE0">
        <w:rPr>
          <w:bCs/>
          <w:sz w:val="28"/>
          <w:szCs w:val="28"/>
        </w:rPr>
        <w:t>Целый день я так старался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На девчонок не смотрел.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Еле-еле удержался –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Дёрнуть за косу хотел.</w:t>
      </w: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sz w:val="12"/>
          <w:szCs w:val="28"/>
        </w:rPr>
      </w:pPr>
      <w:r w:rsidRPr="00D66BE0">
        <w:rPr>
          <w:sz w:val="20"/>
          <w:szCs w:val="28"/>
        </w:rPr>
        <w:t> </w:t>
      </w:r>
    </w:p>
    <w:p w:rsidR="00FD75C1" w:rsidRPr="00D66BE0" w:rsidRDefault="00FD75C1" w:rsidP="002B3F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66BE0">
        <w:rPr>
          <w:bCs/>
          <w:sz w:val="28"/>
          <w:szCs w:val="28"/>
        </w:rPr>
        <w:t>Говорят, что мы – задиры,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Вы не верьте никогда.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В нашей группе  командиры </w:t>
      </w:r>
      <w:r w:rsidRPr="00D66BE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Pr="00D66BE0">
        <w:rPr>
          <w:bCs/>
          <w:sz w:val="28"/>
          <w:szCs w:val="28"/>
        </w:rPr>
        <w:t>Были девочки всегда.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15</w:t>
      </w:r>
      <w:r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Давайте же и бабушек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Поздравим с Женским днем!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Для них прочтем стихи мы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песенку споем!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16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Много у бабушки разных забот,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Много у бабушки всяких хлопот.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Добрая милая бабушка наша,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Нет тебя лучше, моложе и краше.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17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А у нашей бабушки золотые руки.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Рядом с нашей бабушкой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Мы не знаем скуки.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18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Бабушек добрых любят все дети.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Бабушкам добрым наши приветы!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D6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373A">
        <w:rPr>
          <w:rFonts w:ascii="Times New Roman" w:hAnsi="Times New Roman"/>
          <w:b/>
          <w:sz w:val="28"/>
          <w:szCs w:val="28"/>
          <w:shd w:val="clear" w:color="auto" w:fill="FFFFFF"/>
        </w:rPr>
        <w:t>Песня «Поцелую бабушку в разовые щечки»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D66B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1. </w:t>
      </w: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Ходит моя бабушка в фартуке цветном,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Нам печет оладушки, убирает дом,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венок из васильков для неё сплету,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Потому что бабушку очень я люблю!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D66B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Припев:</w:t>
      </w: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Поцелую бабушку в розовые щечки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блины, оладушки и тёплые носочки!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Сядем вместе с бабушкой и споём частушки,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Пока стынут на столе с творогом ватрушки!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D66B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2. </w:t>
      </w: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Бабушка - волшебница, чародей и маг!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на кухне вертится всё в её руках,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печь поставит булочки, свяжет мне берет,</w:t>
      </w:r>
    </w:p>
    <w:p w:rsidR="00FD75C1" w:rsidRPr="0057373A" w:rsidRDefault="00FD75C1" w:rsidP="00D66BE0">
      <w:pPr>
        <w:pStyle w:val="HTMLPreformatted"/>
        <w:shd w:val="clear" w:color="auto" w:fill="FFFFFF"/>
        <w:ind w:left="144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3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Ведь моей бабулечки лучше в мире нет!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373A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19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Любимые наши и главные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Хозяйки наших сердец!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Прекрасные, добрые, славные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Природы и мира венец!</w:t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b/>
          <w:bCs/>
          <w:sz w:val="28"/>
          <w:szCs w:val="28"/>
        </w:rPr>
        <w:t>Ребенок 20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Пусть этот день счастливым будет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все сбываются мечты,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Пусть солнце светит вам повсюду,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улыбаются цветы!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b/>
          <w:bCs/>
          <w:sz w:val="28"/>
          <w:szCs w:val="28"/>
        </w:rPr>
        <w:t>Ребенок 21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57373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Среди весенних, первый день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8 марта всех дороже 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На всей земле, для всех людей,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Весна и женщины похожи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Ребенок 22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Успехов вам, здоровья вам,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счастья пожелаем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И с первым праздником весны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Сердечно поздравляем!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D6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Т</w:t>
      </w:r>
      <w:r w:rsidRPr="00D66BE0">
        <w:rPr>
          <w:rFonts w:ascii="Times New Roman" w:hAnsi="Times New Roman"/>
          <w:b/>
          <w:sz w:val="28"/>
          <w:szCs w:val="28"/>
          <w:shd w:val="clear" w:color="auto" w:fill="FFFFFF"/>
        </w:rPr>
        <w:t>анец «Джентльмены»</w:t>
      </w:r>
      <w:r w:rsidRPr="00D66BE0">
        <w:rPr>
          <w:rFonts w:ascii="Times New Roman" w:hAnsi="Times New Roman"/>
          <w:b/>
          <w:sz w:val="28"/>
          <w:szCs w:val="28"/>
        </w:rPr>
        <w:br/>
      </w:r>
    </w:p>
    <w:p w:rsidR="00FD75C1" w:rsidRDefault="00FD75C1" w:rsidP="00D66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Ведущая: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 Сегодня праздник не только бабушек и мам, но и наших девочек. И наши мальчики приготовили поздравления для девочек.</w:t>
      </w:r>
      <w:r w:rsidRPr="0057373A">
        <w:rPr>
          <w:rFonts w:ascii="Times New Roman" w:hAnsi="Times New Roman"/>
          <w:sz w:val="28"/>
          <w:szCs w:val="28"/>
        </w:rPr>
        <w:br/>
      </w:r>
    </w:p>
    <w:p w:rsidR="00FD75C1" w:rsidRDefault="00FD75C1" w:rsidP="00D66BE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Мальчик: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Я сегодня для девчонок,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Поздравления учил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А сейчас разволновался,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Эх, все слова перезабыл!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 днем 8 марта!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 праздником весенним,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 радостным волненьем.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В этот светлый час!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Дорогие наши,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Добрые, хорошие,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 днем 8 марта, </w:t>
      </w:r>
      <w:r w:rsidRPr="0057373A">
        <w:rPr>
          <w:rFonts w:ascii="Times New Roman" w:hAnsi="Times New Roman"/>
          <w:sz w:val="28"/>
          <w:szCs w:val="28"/>
        </w:rPr>
        <w:br/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Поздравляем вас!</w:t>
      </w:r>
    </w:p>
    <w:p w:rsidR="00FD75C1" w:rsidRPr="0057373A" w:rsidRDefault="00FD75C1" w:rsidP="00D66BE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75C1" w:rsidRDefault="00FD75C1" w:rsidP="006838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373A">
        <w:rPr>
          <w:rFonts w:ascii="Times New Roman" w:hAnsi="Times New Roman"/>
          <w:b/>
          <w:bCs/>
          <w:sz w:val="28"/>
          <w:szCs w:val="28"/>
        </w:rPr>
        <w:t>Песня « Три Желания»</w:t>
      </w:r>
    </w:p>
    <w:p w:rsidR="00FD75C1" w:rsidRDefault="00FD75C1" w:rsidP="006838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C1" w:rsidRPr="006838D3" w:rsidRDefault="00FD75C1" w:rsidP="006838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FD75C1" w:rsidRDefault="00FD75C1" w:rsidP="002B3F23">
      <w:pPr>
        <w:spacing w:after="0" w:line="240" w:lineRule="auto"/>
        <w:rPr>
          <w:sz w:val="28"/>
          <w:szCs w:val="28"/>
        </w:rPr>
      </w:pPr>
    </w:p>
    <w:p w:rsidR="00FD75C1" w:rsidRPr="0057373A" w:rsidRDefault="00FD75C1" w:rsidP="002B3F2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373A">
        <w:rPr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Ребенок 23: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Праздник завершаем, 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Мамам пожелаем.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Чтоб всегда здоровы были,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Чтоб смеялись и шутили!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Чтобы мамы наши, 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Становились краше!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Чтобы всех счастливей были</w:t>
      </w:r>
      <w:r w:rsidRPr="0057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373A">
        <w:rPr>
          <w:rFonts w:ascii="Times New Roman" w:hAnsi="Times New Roman"/>
          <w:sz w:val="28"/>
          <w:szCs w:val="28"/>
          <w:shd w:val="clear" w:color="auto" w:fill="FFFFFF"/>
        </w:rPr>
        <w:t>Наши мамы дорогие.</w:t>
      </w:r>
    </w:p>
    <w:p w:rsidR="00FD75C1" w:rsidRDefault="00FD75C1" w:rsidP="002B3F23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  <w:shd w:val="clear" w:color="auto" w:fill="FFFFFF"/>
        </w:rPr>
      </w:pPr>
    </w:p>
    <w:p w:rsidR="00FD75C1" w:rsidRPr="006838D3" w:rsidRDefault="00FD75C1" w:rsidP="006838D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373A">
        <w:rPr>
          <w:rStyle w:val="c4"/>
          <w:b/>
          <w:sz w:val="28"/>
          <w:szCs w:val="28"/>
          <w:shd w:val="clear" w:color="auto" w:fill="FFFFFF"/>
        </w:rPr>
        <w:t>Ребенок</w:t>
      </w:r>
      <w:r>
        <w:rPr>
          <w:rStyle w:val="c4"/>
          <w:b/>
          <w:sz w:val="28"/>
          <w:szCs w:val="28"/>
          <w:shd w:val="clear" w:color="auto" w:fill="FFFFFF"/>
        </w:rPr>
        <w:t xml:space="preserve"> 24</w:t>
      </w:r>
      <w:r w:rsidRPr="0057373A">
        <w:rPr>
          <w:rStyle w:val="c4"/>
          <w:b/>
          <w:sz w:val="28"/>
          <w:szCs w:val="28"/>
          <w:shd w:val="clear" w:color="auto" w:fill="FFFFFF"/>
        </w:rPr>
        <w:t xml:space="preserve">: </w:t>
      </w:r>
      <w:r>
        <w:rPr>
          <w:rStyle w:val="c4"/>
          <w:b/>
          <w:sz w:val="28"/>
          <w:szCs w:val="28"/>
          <w:shd w:val="clear" w:color="auto" w:fill="FFFFFF"/>
        </w:rPr>
        <w:t xml:space="preserve"> </w:t>
      </w:r>
      <w:r w:rsidRPr="0057373A">
        <w:rPr>
          <w:rStyle w:val="c4"/>
          <w:sz w:val="28"/>
          <w:szCs w:val="28"/>
          <w:shd w:val="clear" w:color="auto" w:fill="FFFFFF"/>
        </w:rPr>
        <w:t xml:space="preserve">У мамы </w:t>
      </w:r>
      <w:r>
        <w:rPr>
          <w:rStyle w:val="c4"/>
          <w:sz w:val="28"/>
          <w:szCs w:val="28"/>
          <w:shd w:val="clear" w:color="auto" w:fill="FFFFFF"/>
        </w:rPr>
        <w:t>моей</w:t>
      </w:r>
      <w:r w:rsidRPr="0057373A">
        <w:rPr>
          <w:rStyle w:val="c4"/>
          <w:sz w:val="28"/>
          <w:szCs w:val="28"/>
          <w:shd w:val="clear" w:color="auto" w:fill="FFFFFF"/>
        </w:rPr>
        <w:t xml:space="preserve"> праздник,</w:t>
      </w:r>
      <w:r w:rsidRPr="0057373A">
        <w:br/>
      </w:r>
      <w:r>
        <w:t xml:space="preserve">                       </w:t>
      </w:r>
      <w:r w:rsidRPr="0057373A">
        <w:rPr>
          <w:rStyle w:val="c4"/>
          <w:sz w:val="28"/>
          <w:szCs w:val="28"/>
          <w:shd w:val="clear" w:color="auto" w:fill="FFFFFF"/>
        </w:rPr>
        <w:t>И я несу букет,</w:t>
      </w:r>
      <w:r w:rsidRPr="0057373A">
        <w:br/>
      </w:r>
      <w:r>
        <w:t xml:space="preserve">                       </w:t>
      </w:r>
      <w:r w:rsidRPr="0057373A">
        <w:rPr>
          <w:rStyle w:val="c4"/>
          <w:sz w:val="28"/>
          <w:szCs w:val="28"/>
          <w:shd w:val="clear" w:color="auto" w:fill="FFFFFF"/>
        </w:rPr>
        <w:t>И говорю ей сразу —</w:t>
      </w:r>
      <w:r w:rsidRPr="0057373A">
        <w:br/>
      </w:r>
      <w:r>
        <w:rPr>
          <w:rStyle w:val="c4"/>
          <w:sz w:val="28"/>
          <w:szCs w:val="28"/>
          <w:shd w:val="clear" w:color="auto" w:fill="FFFFFF"/>
        </w:rPr>
        <w:t xml:space="preserve">                       Ч</w:t>
      </w:r>
      <w:r w:rsidRPr="0057373A">
        <w:rPr>
          <w:rStyle w:val="c4"/>
          <w:sz w:val="28"/>
          <w:szCs w:val="28"/>
          <w:shd w:val="clear" w:color="auto" w:fill="FFFFFF"/>
        </w:rPr>
        <w:t>то лучше мамы нет.</w:t>
      </w:r>
      <w:r w:rsidRPr="0057373A">
        <w:br/>
      </w:r>
      <w:r w:rsidRPr="006838D3">
        <w:rPr>
          <w:rFonts w:ascii="Times New Roman" w:hAnsi="Times New Roman"/>
          <w:b/>
          <w:sz w:val="28"/>
          <w:szCs w:val="28"/>
        </w:rPr>
        <w:t>Воспитатель:</w:t>
      </w:r>
    </w:p>
    <w:p w:rsidR="00FD75C1" w:rsidRDefault="00FD75C1" w:rsidP="006838D3">
      <w:pPr>
        <w:spacing w:line="240" w:lineRule="auto"/>
        <w:rPr>
          <w:rFonts w:ascii="Times New Roman" w:hAnsi="Times New Roman"/>
          <w:sz w:val="28"/>
          <w:szCs w:val="28"/>
        </w:rPr>
      </w:pPr>
      <w:r w:rsidRPr="006838D3">
        <w:rPr>
          <w:rFonts w:ascii="Times New Roman" w:hAnsi="Times New Roman"/>
          <w:sz w:val="28"/>
          <w:szCs w:val="28"/>
        </w:rPr>
        <w:t>А сейчас дорогие наши мамы, дети вручат вам подарки, сделанные своими руками.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FD75C1" w:rsidRPr="006838D3" w:rsidRDefault="00FD75C1" w:rsidP="006838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838D3">
        <w:rPr>
          <w:rFonts w:ascii="Times New Roman" w:hAnsi="Times New Roman"/>
          <w:i/>
          <w:sz w:val="24"/>
          <w:szCs w:val="28"/>
        </w:rPr>
        <w:t>Дети вручают подарки мамам</w:t>
      </w:r>
      <w:r w:rsidRPr="006838D3">
        <w:rPr>
          <w:rFonts w:ascii="Times New Roman" w:hAnsi="Times New Roman"/>
          <w:sz w:val="28"/>
          <w:szCs w:val="28"/>
        </w:rPr>
        <w:t>.</w:t>
      </w:r>
      <w:r w:rsidRPr="006838D3">
        <w:rPr>
          <w:rFonts w:ascii="Times New Roman" w:hAnsi="Times New Roman"/>
          <w:sz w:val="28"/>
          <w:szCs w:val="28"/>
        </w:rPr>
        <w:br/>
      </w:r>
    </w:p>
    <w:sectPr w:rsidR="00FD75C1" w:rsidRPr="006838D3" w:rsidSect="002B3F23">
      <w:pgSz w:w="16838" w:h="11906" w:orient="landscape"/>
      <w:pgMar w:top="284" w:right="284" w:bottom="284" w:left="397" w:header="709" w:footer="709" w:gutter="0"/>
      <w:cols w:num="2" w:space="708" w:equalWidth="0">
        <w:col w:w="7724" w:space="708"/>
        <w:col w:w="772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88B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08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E05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E02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30C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66E8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CA7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C0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D0F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897"/>
    <w:rsid w:val="002A4206"/>
    <w:rsid w:val="002B3F23"/>
    <w:rsid w:val="002F0940"/>
    <w:rsid w:val="00493CBA"/>
    <w:rsid w:val="004A5E28"/>
    <w:rsid w:val="0057373A"/>
    <w:rsid w:val="005C4F3D"/>
    <w:rsid w:val="00614F5B"/>
    <w:rsid w:val="00617FB7"/>
    <w:rsid w:val="00681DB5"/>
    <w:rsid w:val="006838D3"/>
    <w:rsid w:val="007D74BB"/>
    <w:rsid w:val="0084131E"/>
    <w:rsid w:val="00917D79"/>
    <w:rsid w:val="009B13F3"/>
    <w:rsid w:val="00AC55CF"/>
    <w:rsid w:val="00BF52CB"/>
    <w:rsid w:val="00D11D37"/>
    <w:rsid w:val="00D11EBB"/>
    <w:rsid w:val="00D66BE0"/>
    <w:rsid w:val="00F16897"/>
    <w:rsid w:val="00F5006C"/>
    <w:rsid w:val="00F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F0940"/>
    <w:rPr>
      <w:rFonts w:cs="Times New Roman"/>
      <w:b/>
      <w:bCs/>
    </w:rPr>
  </w:style>
  <w:style w:type="paragraph" w:customStyle="1" w:styleId="c13">
    <w:name w:val="c13"/>
    <w:basedOn w:val="Normal"/>
    <w:uiPriority w:val="99"/>
    <w:rsid w:val="002F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2F0940"/>
    <w:rPr>
      <w:rFonts w:cs="Times New Roman"/>
    </w:rPr>
  </w:style>
  <w:style w:type="paragraph" w:customStyle="1" w:styleId="c10">
    <w:name w:val="c10"/>
    <w:basedOn w:val="Normal"/>
    <w:uiPriority w:val="99"/>
    <w:rsid w:val="002F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DefaultParagraphFont"/>
    <w:uiPriority w:val="99"/>
    <w:rsid w:val="002F0940"/>
    <w:rPr>
      <w:rFonts w:cs="Times New Roman"/>
    </w:rPr>
  </w:style>
  <w:style w:type="character" w:customStyle="1" w:styleId="c4">
    <w:name w:val="c4"/>
    <w:basedOn w:val="DefaultParagraphFont"/>
    <w:uiPriority w:val="99"/>
    <w:rsid w:val="002F0940"/>
    <w:rPr>
      <w:rFonts w:cs="Times New Roman"/>
    </w:rPr>
  </w:style>
  <w:style w:type="character" w:customStyle="1" w:styleId="c8">
    <w:name w:val="c8"/>
    <w:basedOn w:val="DefaultParagraphFont"/>
    <w:uiPriority w:val="99"/>
    <w:rsid w:val="002F0940"/>
    <w:rPr>
      <w:rFonts w:cs="Times New Roman"/>
    </w:rPr>
  </w:style>
  <w:style w:type="paragraph" w:customStyle="1" w:styleId="c6">
    <w:name w:val="c6"/>
    <w:basedOn w:val="Normal"/>
    <w:uiPriority w:val="99"/>
    <w:rsid w:val="002F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2F0940"/>
    <w:rPr>
      <w:rFonts w:cs="Times New Roman"/>
    </w:rPr>
  </w:style>
  <w:style w:type="paragraph" w:customStyle="1" w:styleId="c1">
    <w:name w:val="c1"/>
    <w:basedOn w:val="Normal"/>
    <w:uiPriority w:val="99"/>
    <w:rsid w:val="002F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DefaultParagraphFont"/>
    <w:uiPriority w:val="99"/>
    <w:rsid w:val="002F0940"/>
    <w:rPr>
      <w:rFonts w:cs="Times New Roman"/>
    </w:rPr>
  </w:style>
  <w:style w:type="paragraph" w:customStyle="1" w:styleId="c7">
    <w:name w:val="c7"/>
    <w:basedOn w:val="Normal"/>
    <w:uiPriority w:val="99"/>
    <w:rsid w:val="002F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uiPriority w:val="99"/>
    <w:rsid w:val="002F0940"/>
    <w:rPr>
      <w:rFonts w:cs="Times New Roman"/>
    </w:rPr>
  </w:style>
  <w:style w:type="character" w:customStyle="1" w:styleId="c21">
    <w:name w:val="c21"/>
    <w:basedOn w:val="DefaultParagraphFont"/>
    <w:uiPriority w:val="99"/>
    <w:rsid w:val="002F0940"/>
    <w:rPr>
      <w:rFonts w:cs="Times New Roman"/>
    </w:rPr>
  </w:style>
  <w:style w:type="character" w:customStyle="1" w:styleId="c24">
    <w:name w:val="c24"/>
    <w:basedOn w:val="DefaultParagraphFont"/>
    <w:uiPriority w:val="99"/>
    <w:rsid w:val="002F0940"/>
    <w:rPr>
      <w:rFonts w:cs="Times New Roman"/>
    </w:rPr>
  </w:style>
  <w:style w:type="paragraph" w:customStyle="1" w:styleId="c15">
    <w:name w:val="c15"/>
    <w:basedOn w:val="Normal"/>
    <w:uiPriority w:val="99"/>
    <w:rsid w:val="002F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DefaultParagraphFont"/>
    <w:uiPriority w:val="99"/>
    <w:rsid w:val="002F0940"/>
    <w:rPr>
      <w:rFonts w:cs="Times New Roman"/>
    </w:rPr>
  </w:style>
  <w:style w:type="paragraph" w:customStyle="1" w:styleId="c3">
    <w:name w:val="c3"/>
    <w:basedOn w:val="Normal"/>
    <w:uiPriority w:val="99"/>
    <w:rsid w:val="002F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DefaultParagraphFont"/>
    <w:uiPriority w:val="99"/>
    <w:rsid w:val="002F0940"/>
    <w:rPr>
      <w:rFonts w:cs="Times New Roman"/>
    </w:rPr>
  </w:style>
  <w:style w:type="character" w:customStyle="1" w:styleId="c25">
    <w:name w:val="c25"/>
    <w:basedOn w:val="DefaultParagraphFont"/>
    <w:uiPriority w:val="99"/>
    <w:rsid w:val="002F09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94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841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131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841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811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</Pages>
  <Words>1075</Words>
  <Characters>6134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11</cp:revision>
  <cp:lastPrinted>2020-03-02T22:00:00Z</cp:lastPrinted>
  <dcterms:created xsi:type="dcterms:W3CDTF">2020-02-10T18:42:00Z</dcterms:created>
  <dcterms:modified xsi:type="dcterms:W3CDTF">2020-03-02T22:23:00Z</dcterms:modified>
</cp:coreProperties>
</file>